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923808">
        <w:t>П</w:t>
      </w:r>
      <w:r w:rsidRPr="0077188E">
        <w:t>ОП</w:t>
      </w:r>
    </w:p>
    <w:p w:rsidR="00B2397A" w:rsidRPr="0077188E" w:rsidRDefault="00062CB6" w:rsidP="00B2397A">
      <w:pPr>
        <w:ind w:left="5387" w:firstLine="0"/>
        <w:jc w:val="left"/>
      </w:pPr>
      <w:r>
        <w:t>канд.</w:t>
      </w:r>
      <w:r w:rsidR="00B2397A" w:rsidRPr="00E54D58">
        <w:t xml:space="preserve"> </w:t>
      </w:r>
      <w:proofErr w:type="spellStart"/>
      <w:r w:rsidR="00E54D58" w:rsidRPr="00E54D58">
        <w:t>техн</w:t>
      </w:r>
      <w:proofErr w:type="spellEnd"/>
      <w:r w:rsidR="00B2397A" w:rsidRPr="00E54D58">
        <w:t xml:space="preserve">. наук, </w:t>
      </w:r>
      <w:r>
        <w:t>доцент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062CB6">
        <w:t>С.А. Останин</w:t>
      </w:r>
      <w:bookmarkStart w:id="0" w:name="_GoBack"/>
      <w:bookmarkEnd w:id="0"/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 w:rsidR="00961CBE">
        <w:t>магистра</w:t>
      </w:r>
      <w:r>
        <w:t xml:space="preserve">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 w:rsidR="00F50F83" w:rsidRPr="009326F5">
        <w:t>01.04.02 Прикладная математика и информатика</w:t>
      </w:r>
      <w:r w:rsidRPr="0077188E">
        <w:t>, направленность (профиль) «</w:t>
      </w:r>
      <w:r w:rsidR="00923808">
        <w:t>Информационная безопасность</w:t>
      </w:r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961CBE" w:rsidRDefault="00961CBE" w:rsidP="00961CBE">
      <w:pPr>
        <w:ind w:firstLine="0"/>
        <w:contextualSpacing w:val="0"/>
        <w:jc w:val="left"/>
      </w:pPr>
    </w:p>
    <w:p w:rsidR="00961CBE" w:rsidRDefault="00961CBE" w:rsidP="00961CBE">
      <w:pPr>
        <w:ind w:firstLine="0"/>
        <w:contextualSpacing w:val="0"/>
        <w:jc w:val="left"/>
      </w:pPr>
      <w:r>
        <w:t>Научный р</w:t>
      </w:r>
      <w:r w:rsidR="00B2397A" w:rsidRPr="0077188E">
        <w:rPr>
          <w:rFonts w:hint="eastAsia"/>
        </w:rPr>
        <w:t>уководитель</w:t>
      </w:r>
      <w:r>
        <w:t xml:space="preserve"> выпускной</w:t>
      </w:r>
    </w:p>
    <w:p w:rsidR="00B2397A" w:rsidRPr="0077188E" w:rsidRDefault="00B2397A" w:rsidP="00961CBE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062CB6"/>
    <w:rsid w:val="004D7D02"/>
    <w:rsid w:val="00923808"/>
    <w:rsid w:val="00961CBE"/>
    <w:rsid w:val="00AE14EA"/>
    <w:rsid w:val="00B2397A"/>
    <w:rsid w:val="00D94C58"/>
    <w:rsid w:val="00E50729"/>
    <w:rsid w:val="00E54D58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5466A24E</Template>
  <TotalTime>18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9</cp:revision>
  <dcterms:created xsi:type="dcterms:W3CDTF">2021-04-27T02:28:00Z</dcterms:created>
  <dcterms:modified xsi:type="dcterms:W3CDTF">2026-01-29T02:19:00Z</dcterms:modified>
</cp:coreProperties>
</file>