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7D624D">
        <w:t>П</w:t>
      </w:r>
      <w:r w:rsidRPr="0077188E">
        <w:t>ОП</w:t>
      </w:r>
    </w:p>
    <w:p w:rsidR="00B2397A" w:rsidRPr="0077188E" w:rsidRDefault="00B2397A" w:rsidP="00B2397A">
      <w:pPr>
        <w:ind w:left="5387" w:firstLine="0"/>
        <w:jc w:val="left"/>
      </w:pPr>
      <w:r w:rsidRPr="00E54D58">
        <w:t xml:space="preserve">д-р </w:t>
      </w:r>
      <w:proofErr w:type="spellStart"/>
      <w:r w:rsidR="00E54D58" w:rsidRPr="00E54D58">
        <w:t>техн</w:t>
      </w:r>
      <w:proofErr w:type="spellEnd"/>
      <w:r w:rsidRPr="00E54D58">
        <w:t>. наук, профессор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E54D58">
        <w:t>К.И. Лившиц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>
        <w:t xml:space="preserve">бакалавра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>
        <w:t>01.03.02 Прикладная математика и информатика</w:t>
      </w:r>
      <w:r w:rsidRPr="0077188E">
        <w:t>, направленность (профиль) «</w:t>
      </w:r>
      <w:r w:rsidR="00984A51" w:rsidRPr="00984A51">
        <w:t>Математические методы в цифровой экономике</w:t>
      </w:r>
      <w:bookmarkStart w:id="0" w:name="_GoBack"/>
      <w:bookmarkEnd w:id="0"/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  <w:r w:rsidR="0062576F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62576F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Руководитель</w:t>
      </w:r>
      <w:r w:rsidR="0062576F">
        <w:t xml:space="preserve"> выпускной</w:t>
      </w:r>
    </w:p>
    <w:p w:rsidR="00B2397A" w:rsidRPr="0077188E" w:rsidRDefault="00B2397A" w:rsidP="0062576F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62576F" w:rsidRPr="00413546" w:rsidTr="005C6566">
        <w:tc>
          <w:tcPr>
            <w:tcW w:w="4255" w:type="dxa"/>
            <w:tcBorders>
              <w:top w:val="single" w:sz="4" w:space="0" w:color="auto"/>
            </w:tcBorders>
          </w:tcPr>
          <w:p w:rsidR="0062576F" w:rsidRPr="00413546" w:rsidRDefault="00413546" w:rsidP="005C6566">
            <w:pPr>
              <w:ind w:firstLine="0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должность, место работы</w:t>
            </w:r>
          </w:p>
        </w:tc>
        <w:tc>
          <w:tcPr>
            <w:tcW w:w="848" w:type="dxa"/>
          </w:tcPr>
          <w:p w:rsidR="0062576F" w:rsidRPr="00413546" w:rsidRDefault="0062576F" w:rsidP="005C6566">
            <w:pPr>
              <w:ind w:firstLine="0"/>
              <w:jc w:val="left"/>
              <w:rPr>
                <w:i/>
                <w:sz w:val="20"/>
                <w:szCs w:val="22"/>
              </w:rPr>
            </w:pPr>
          </w:p>
        </w:tc>
        <w:tc>
          <w:tcPr>
            <w:tcW w:w="2268" w:type="dxa"/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62576F" w:rsidRPr="00413546" w:rsidTr="005C6566">
        <w:tc>
          <w:tcPr>
            <w:tcW w:w="4255" w:type="dxa"/>
            <w:tcBorders>
              <w:top w:val="single" w:sz="4" w:space="0" w:color="auto"/>
            </w:tcBorders>
          </w:tcPr>
          <w:p w:rsidR="0062576F" w:rsidRPr="00413546" w:rsidRDefault="00413546" w:rsidP="005C6566">
            <w:pPr>
              <w:ind w:firstLine="0"/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должность, место работы</w:t>
            </w:r>
          </w:p>
        </w:tc>
        <w:tc>
          <w:tcPr>
            <w:tcW w:w="848" w:type="dxa"/>
          </w:tcPr>
          <w:p w:rsidR="0062576F" w:rsidRPr="00413546" w:rsidRDefault="0062576F" w:rsidP="005C6566">
            <w:pPr>
              <w:ind w:firstLine="0"/>
              <w:jc w:val="left"/>
              <w:rPr>
                <w:i/>
                <w:sz w:val="20"/>
                <w:szCs w:val="22"/>
              </w:rPr>
            </w:pPr>
          </w:p>
        </w:tc>
        <w:tc>
          <w:tcPr>
            <w:tcW w:w="2268" w:type="dxa"/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62576F" w:rsidRPr="00413546" w:rsidRDefault="0062576F" w:rsidP="00413546">
            <w:pPr>
              <w:ind w:firstLine="0"/>
              <w:jc w:val="center"/>
              <w:rPr>
                <w:i/>
                <w:sz w:val="20"/>
                <w:szCs w:val="22"/>
              </w:rPr>
            </w:pPr>
            <w:r w:rsidRPr="00413546">
              <w:rPr>
                <w:i/>
                <w:sz w:val="20"/>
                <w:szCs w:val="22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13546"/>
    <w:rsid w:val="004D7D02"/>
    <w:rsid w:val="0062576F"/>
    <w:rsid w:val="007D624D"/>
    <w:rsid w:val="00984A51"/>
    <w:rsid w:val="00B2397A"/>
    <w:rsid w:val="00E50729"/>
    <w:rsid w:val="00E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5466A24E</Template>
  <TotalTime>15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6</cp:revision>
  <dcterms:created xsi:type="dcterms:W3CDTF">2021-04-27T02:28:00Z</dcterms:created>
  <dcterms:modified xsi:type="dcterms:W3CDTF">2026-01-29T02:02:00Z</dcterms:modified>
</cp:coreProperties>
</file>