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48729A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proofErr w:type="spellStart"/>
      <w:r w:rsidR="00E54D58" w:rsidRPr="00E54D58">
        <w:t>техн</w:t>
      </w:r>
      <w:proofErr w:type="spellEnd"/>
      <w:r w:rsidRPr="00E54D58">
        <w:t>. наук, профессор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F36B37">
        <w:t>К.И. Лившиц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>
        <w:t>01.03.02 Прикладная математика и информатика</w:t>
      </w:r>
      <w:r w:rsidRPr="0077188E">
        <w:t>, направленность (профиль) «</w:t>
      </w:r>
      <w:r w:rsidR="00B848A5" w:rsidRPr="00B848A5">
        <w:t>Математическое моделирование и информационные системы</w:t>
      </w:r>
      <w:bookmarkStart w:id="0" w:name="_GoBack"/>
      <w:bookmarkEnd w:id="0"/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E82FDF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="00E82FDF">
        <w:t xml:space="preserve"> выпускной</w:t>
      </w:r>
    </w:p>
    <w:p w:rsidR="00B2397A" w:rsidRPr="0077188E" w:rsidRDefault="00B2397A" w:rsidP="00E82FDF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054189"/>
    <w:rsid w:val="0048729A"/>
    <w:rsid w:val="004D7D02"/>
    <w:rsid w:val="00B2397A"/>
    <w:rsid w:val="00B848A5"/>
    <w:rsid w:val="00E50729"/>
    <w:rsid w:val="00E54D58"/>
    <w:rsid w:val="00E82FDF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5466A24E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8</cp:revision>
  <dcterms:created xsi:type="dcterms:W3CDTF">2021-04-27T02:28:00Z</dcterms:created>
  <dcterms:modified xsi:type="dcterms:W3CDTF">2026-01-29T02:02:00Z</dcterms:modified>
</cp:coreProperties>
</file>