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7D624D">
        <w:t>П</w:t>
      </w:r>
      <w:r w:rsidRPr="0077188E">
        <w:t>ОП</w:t>
      </w:r>
    </w:p>
    <w:p w:rsidR="00B2397A" w:rsidRPr="0077188E" w:rsidRDefault="00DF4B87" w:rsidP="00B2397A">
      <w:pPr>
        <w:ind w:left="5387" w:firstLine="0"/>
        <w:jc w:val="left"/>
      </w:pPr>
      <w:r>
        <w:t>канд. физ.-мат</w:t>
      </w:r>
      <w:r w:rsidR="00B2397A" w:rsidRPr="00E54D58">
        <w:t xml:space="preserve">. наук, </w:t>
      </w:r>
      <w:r>
        <w:t>доцент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DF4B87">
        <w:t>Д.Д. Даммер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>
        <w:t xml:space="preserve">бакалавра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>
        <w:t>01.03.02 Прикладная математика и информатика</w:t>
      </w:r>
      <w:r w:rsidRPr="0077188E">
        <w:t>, направленность (профиль) «</w:t>
      </w:r>
      <w:r w:rsidR="00DF4B87" w:rsidRPr="00DF4B87">
        <w:t>Прикладная математика и инженерия цифровых проектов</w:t>
      </w:r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bookmarkStart w:id="0" w:name="_GoBack"/>
            <w:bookmarkEnd w:id="0"/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  <w:r w:rsidR="0062576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62576F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Руководитель</w:t>
      </w:r>
      <w:r w:rsidR="0062576F">
        <w:t xml:space="preserve"> выпускной</w:t>
      </w:r>
    </w:p>
    <w:p w:rsidR="00B2397A" w:rsidRPr="0077188E" w:rsidRDefault="00B2397A" w:rsidP="0062576F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62576F" w:rsidRPr="00413546" w:rsidTr="005C6566">
        <w:tc>
          <w:tcPr>
            <w:tcW w:w="4255" w:type="dxa"/>
            <w:tcBorders>
              <w:top w:val="single" w:sz="4" w:space="0" w:color="auto"/>
            </w:tcBorders>
          </w:tcPr>
          <w:p w:rsidR="0062576F" w:rsidRPr="00413546" w:rsidRDefault="00413546" w:rsidP="005C6566">
            <w:pPr>
              <w:ind w:firstLine="0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должность, место работы</w:t>
            </w:r>
          </w:p>
        </w:tc>
        <w:tc>
          <w:tcPr>
            <w:tcW w:w="848" w:type="dxa"/>
          </w:tcPr>
          <w:p w:rsidR="0062576F" w:rsidRPr="00413546" w:rsidRDefault="0062576F" w:rsidP="005C6566">
            <w:pPr>
              <w:ind w:firstLine="0"/>
              <w:jc w:val="left"/>
              <w:rPr>
                <w:i/>
                <w:sz w:val="20"/>
                <w:szCs w:val="22"/>
              </w:rPr>
            </w:pPr>
          </w:p>
        </w:tc>
        <w:tc>
          <w:tcPr>
            <w:tcW w:w="2268" w:type="dxa"/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62576F" w:rsidRPr="00413546" w:rsidTr="005C6566">
        <w:tc>
          <w:tcPr>
            <w:tcW w:w="4255" w:type="dxa"/>
            <w:tcBorders>
              <w:top w:val="single" w:sz="4" w:space="0" w:color="auto"/>
            </w:tcBorders>
          </w:tcPr>
          <w:p w:rsidR="0062576F" w:rsidRPr="00413546" w:rsidRDefault="00413546" w:rsidP="005C6566">
            <w:pPr>
              <w:ind w:firstLine="0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должность, место работы</w:t>
            </w:r>
          </w:p>
        </w:tc>
        <w:tc>
          <w:tcPr>
            <w:tcW w:w="848" w:type="dxa"/>
          </w:tcPr>
          <w:p w:rsidR="0062576F" w:rsidRPr="00413546" w:rsidRDefault="0062576F" w:rsidP="005C6566">
            <w:pPr>
              <w:ind w:firstLine="0"/>
              <w:jc w:val="left"/>
              <w:rPr>
                <w:i/>
                <w:sz w:val="20"/>
                <w:szCs w:val="22"/>
              </w:rPr>
            </w:pPr>
          </w:p>
        </w:tc>
        <w:tc>
          <w:tcPr>
            <w:tcW w:w="2268" w:type="dxa"/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413546"/>
    <w:rsid w:val="004D7D02"/>
    <w:rsid w:val="0062576F"/>
    <w:rsid w:val="007D624D"/>
    <w:rsid w:val="00984A51"/>
    <w:rsid w:val="00B2397A"/>
    <w:rsid w:val="00DF4B87"/>
    <w:rsid w:val="00E50729"/>
    <w:rsid w:val="00E5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5466A24E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7</cp:revision>
  <dcterms:created xsi:type="dcterms:W3CDTF">2021-04-27T02:28:00Z</dcterms:created>
  <dcterms:modified xsi:type="dcterms:W3CDTF">2026-01-29T02:03:00Z</dcterms:modified>
</cp:coreProperties>
</file>