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7A" w:rsidRDefault="00B2397A" w:rsidP="00B2397A">
      <w:pPr>
        <w:ind w:firstLine="0"/>
        <w:jc w:val="center"/>
      </w:pPr>
      <w:r>
        <w:rPr>
          <w:rFonts w:hint="eastAsia"/>
        </w:rPr>
        <w:t>Министерство</w:t>
      </w:r>
      <w:r>
        <w:t xml:space="preserve"> науки и высшего образования Российской Федерации.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НАЦИОНАЛЬНЫЙ</w:t>
      </w:r>
      <w:r>
        <w:t xml:space="preserve"> ИССЛЕДОВАТЕЛЬСКИЙ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ТОМСКИЙ</w:t>
      </w:r>
      <w:r>
        <w:t xml:space="preserve"> ГОСУДАРСТВЕННЫЙ УНИВЕРСИТЕТ (НИ ТГУ)</w:t>
      </w:r>
    </w:p>
    <w:p w:rsidR="00B2397A" w:rsidRPr="0077188E" w:rsidRDefault="00B2397A" w:rsidP="00B2397A">
      <w:pPr>
        <w:ind w:firstLine="0"/>
        <w:jc w:val="center"/>
      </w:pPr>
      <w:r>
        <w:t>Институт прикладной математики и компьютерных наук</w:t>
      </w:r>
    </w:p>
    <w:p w:rsidR="00B2397A" w:rsidRDefault="00B2397A" w:rsidP="00B2397A">
      <w:pPr>
        <w:ind w:firstLine="0"/>
        <w:jc w:val="center"/>
      </w:pPr>
    </w:p>
    <w:p w:rsidR="00B2397A" w:rsidRPr="0077188E" w:rsidRDefault="00B2397A" w:rsidP="00B2397A">
      <w:pPr>
        <w:ind w:firstLine="0"/>
        <w:jc w:val="center"/>
      </w:pP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УТВЕРЖДАЮ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Руководитель</w:t>
      </w:r>
      <w:r w:rsidRPr="0077188E">
        <w:t xml:space="preserve"> О</w:t>
      </w:r>
      <w:r w:rsidR="003106A6">
        <w:t>П</w:t>
      </w:r>
      <w:r w:rsidRPr="0077188E">
        <w:t>ОП</w:t>
      </w:r>
    </w:p>
    <w:p w:rsidR="00B2397A" w:rsidRPr="0077188E" w:rsidRDefault="00D318C8" w:rsidP="00B2397A">
      <w:pPr>
        <w:ind w:left="5387" w:firstLine="0"/>
        <w:jc w:val="left"/>
      </w:pPr>
      <w:r>
        <w:t>канд.</w:t>
      </w:r>
      <w:r w:rsidR="00B2397A" w:rsidRPr="00E54D58">
        <w:t xml:space="preserve"> </w:t>
      </w:r>
      <w:proofErr w:type="spellStart"/>
      <w:r w:rsidR="00E54D58" w:rsidRPr="00E54D58">
        <w:t>техн</w:t>
      </w:r>
      <w:proofErr w:type="spellEnd"/>
      <w:r w:rsidR="00B2397A" w:rsidRPr="00E54D58">
        <w:t xml:space="preserve">. наук, </w:t>
      </w:r>
      <w:r>
        <w:t>доцент</w:t>
      </w:r>
    </w:p>
    <w:p w:rsidR="00B2397A" w:rsidRPr="0077188E" w:rsidRDefault="00B2397A" w:rsidP="00B2397A">
      <w:pPr>
        <w:ind w:left="5387" w:firstLine="0"/>
        <w:jc w:val="left"/>
      </w:pPr>
    </w:p>
    <w:p w:rsidR="00B2397A" w:rsidRPr="0077188E" w:rsidRDefault="00B2397A" w:rsidP="00B2397A">
      <w:pPr>
        <w:ind w:left="5387" w:firstLine="0"/>
        <w:jc w:val="left"/>
      </w:pPr>
      <w:r w:rsidRPr="0077188E">
        <w:t xml:space="preserve">______________ </w:t>
      </w:r>
      <w:r w:rsidR="00D318C8">
        <w:t>А.С. Шкуркин</w:t>
      </w:r>
      <w:bookmarkStart w:id="0" w:name="_GoBack"/>
      <w:bookmarkEnd w:id="0"/>
    </w:p>
    <w:p w:rsidR="00B2397A" w:rsidRPr="000C1C3E" w:rsidRDefault="00B2397A" w:rsidP="00B2397A">
      <w:pPr>
        <w:ind w:left="5387" w:firstLine="0"/>
        <w:jc w:val="left"/>
        <w:rPr>
          <w:i/>
          <w:sz w:val="20"/>
        </w:rPr>
      </w:pPr>
      <w:r>
        <w:rPr>
          <w:i/>
          <w:sz w:val="20"/>
        </w:rPr>
        <w:t xml:space="preserve">          </w:t>
      </w:r>
      <w:r w:rsidRPr="000C1C3E">
        <w:rPr>
          <w:i/>
          <w:sz w:val="20"/>
        </w:rPr>
        <w:t>подпись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 xml:space="preserve"> «</w:t>
      </w:r>
      <w:r w:rsidRPr="0077188E">
        <w:t>_____»_______________ 20___ г.</w:t>
      </w:r>
    </w:p>
    <w:p w:rsidR="00B2397A" w:rsidRPr="0077188E" w:rsidRDefault="00B2397A" w:rsidP="00B2397A">
      <w:pPr>
        <w:spacing w:before="120"/>
        <w:ind w:firstLine="0"/>
        <w:contextualSpacing w:val="0"/>
        <w:jc w:val="center"/>
      </w:pPr>
      <w:r w:rsidRPr="0077188E">
        <w:rPr>
          <w:rFonts w:hint="eastAsia"/>
        </w:rPr>
        <w:t>ЗАДАНИЕ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по</w:t>
      </w:r>
      <w:r w:rsidRPr="0077188E">
        <w:t xml:space="preserve"> выполнению выпускной квалификационной работы </w:t>
      </w:r>
      <w:r>
        <w:t xml:space="preserve">бакалавра </w:t>
      </w:r>
      <w:r w:rsidRPr="0077188E">
        <w:t>обучающемуся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DF57D2" w:rsidRDefault="00B2397A" w:rsidP="00B2397A">
      <w:pPr>
        <w:ind w:firstLine="0"/>
        <w:jc w:val="center"/>
        <w:rPr>
          <w:i/>
          <w:sz w:val="20"/>
        </w:rPr>
      </w:pPr>
      <w:r w:rsidRPr="00DF57D2">
        <w:rPr>
          <w:i/>
          <w:sz w:val="20"/>
        </w:rPr>
        <w:t xml:space="preserve">Фамилия Имя Отчество </w:t>
      </w:r>
      <w:proofErr w:type="gramStart"/>
      <w:r w:rsidRPr="00DF57D2">
        <w:rPr>
          <w:i/>
          <w:sz w:val="20"/>
        </w:rPr>
        <w:t>обучающегося</w:t>
      </w:r>
      <w:proofErr w:type="gramEnd"/>
    </w:p>
    <w:p w:rsidR="00B2397A" w:rsidRPr="0077188E" w:rsidRDefault="00B2397A" w:rsidP="00B2397A">
      <w:pPr>
        <w:ind w:firstLine="0"/>
      </w:pPr>
      <w:r w:rsidRPr="0077188E">
        <w:rPr>
          <w:rFonts w:hint="eastAsia"/>
        </w:rPr>
        <w:t>по</w:t>
      </w:r>
      <w:r w:rsidRPr="0077188E">
        <w:t xml:space="preserve"> направлению подготовки </w:t>
      </w:r>
      <w:r w:rsidR="00726D34">
        <w:t>02</w:t>
      </w:r>
      <w:r>
        <w:t>.03.0</w:t>
      </w:r>
      <w:r w:rsidR="00635E18">
        <w:t>3</w:t>
      </w:r>
      <w:r>
        <w:t> </w:t>
      </w:r>
      <w:r w:rsidR="00726D34" w:rsidRPr="00726D34">
        <w:t>Математическое об</w:t>
      </w:r>
      <w:r w:rsidR="00726D34">
        <w:t>еспечение и администрирование информационных систем</w:t>
      </w:r>
      <w:r w:rsidRPr="0077188E">
        <w:t>, направленность (профиль) «</w:t>
      </w:r>
      <w:r w:rsidR="00F339AB">
        <w:t>DevOps-инженерия в администрировании инфраструктуры ИТ-разработки</w:t>
      </w:r>
      <w:r w:rsidRPr="0077188E">
        <w:t>»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1 Тема вы</w:t>
      </w:r>
      <w:r>
        <w:t>пускной 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 xml:space="preserve">2 Срок сдачи </w:t>
      </w:r>
      <w:proofErr w:type="gramStart"/>
      <w:r w:rsidRPr="0077188E">
        <w:t>обучающимся</w:t>
      </w:r>
      <w:proofErr w:type="gramEnd"/>
      <w:r w:rsidRPr="0077188E">
        <w:t xml:space="preserve"> выполненной выпускной квалификационной работы: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1417"/>
        <w:gridCol w:w="2332"/>
      </w:tblGrid>
      <w:tr w:rsidR="00B2397A" w:rsidRPr="0077188E" w:rsidTr="00907762">
        <w:tc>
          <w:tcPr>
            <w:tcW w:w="3369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а</w:t>
            </w:r>
            <w:r w:rsidRPr="0077188E">
              <w:t>) в учебный офис</w:t>
            </w:r>
            <w:r>
              <w:t xml:space="preserve"> / деканат</w:t>
            </w:r>
            <w:r w:rsidRPr="0077188E">
              <w:t xml:space="preserve"> –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1417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б</w:t>
            </w:r>
            <w:r w:rsidRPr="0077188E">
              <w:t>) в ГЭК –</w:t>
            </w:r>
          </w:p>
        </w:tc>
        <w:tc>
          <w:tcPr>
            <w:tcW w:w="2332" w:type="dxa"/>
            <w:tcBorders>
              <w:left w:val="nil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3 Исходные данные к работе: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84"/>
        <w:gridCol w:w="141"/>
        <w:gridCol w:w="6510"/>
      </w:tblGrid>
      <w:tr w:rsidR="00B2397A" w:rsidRPr="0077188E" w:rsidTr="00907762">
        <w:tc>
          <w:tcPr>
            <w:tcW w:w="2694" w:type="dxa"/>
            <w:gridSpan w:val="2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Объект</w:t>
            </w:r>
            <w:r w:rsidRPr="0077188E">
              <w:t xml:space="preserve"> исследования –</w:t>
            </w:r>
          </w:p>
        </w:tc>
        <w:tc>
          <w:tcPr>
            <w:tcW w:w="6651" w:type="dxa"/>
            <w:gridSpan w:val="2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835" w:type="dxa"/>
            <w:gridSpan w:val="3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Предмет</w:t>
            </w:r>
            <w:r w:rsidRPr="0077188E">
              <w:t xml:space="preserve"> исследования –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Цель</w:t>
            </w:r>
            <w:r w:rsidRPr="0077188E">
              <w:t xml:space="preserve"> исследования –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Задачи</w:t>
      </w:r>
      <w:r w:rsidRPr="0077188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Методы</w:t>
      </w:r>
      <w:r w:rsidRPr="0077188E">
        <w:t xml:space="preserve"> исследования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Организация</w:t>
      </w:r>
      <w:r w:rsidRPr="0077188E">
        <w:t xml:space="preserve"> или отрасль, по тематике которой выполняется работа</w:t>
      </w:r>
      <w:r>
        <w:t>, 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4 Краткое содержание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6149A2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Руководитель</w:t>
      </w:r>
      <w:r w:rsidRPr="0077188E">
        <w:t xml:space="preserve"> выпускной</w:t>
      </w:r>
    </w:p>
    <w:p w:rsidR="00B2397A" w:rsidRPr="0077188E" w:rsidRDefault="00B2397A" w:rsidP="006149A2">
      <w:pPr>
        <w:ind w:firstLine="0"/>
        <w:contextualSpacing w:val="0"/>
        <w:jc w:val="left"/>
      </w:pPr>
      <w:r w:rsidRPr="0077188E">
        <w:t>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lef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3842F0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3842F0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3842F0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3842F0" w:rsidRDefault="00B2397A" w:rsidP="00907762">
            <w:pPr>
              <w:ind w:firstLine="0"/>
              <w:jc w:val="left"/>
              <w:rPr>
                <w:i/>
                <w:sz w:val="20"/>
              </w:rPr>
            </w:pPr>
          </w:p>
        </w:tc>
        <w:tc>
          <w:tcPr>
            <w:tcW w:w="2268" w:type="dxa"/>
          </w:tcPr>
          <w:p w:rsidR="00B2397A" w:rsidRPr="003842F0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3842F0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3842F0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3842F0">
              <w:rPr>
                <w:i/>
                <w:sz w:val="20"/>
              </w:rPr>
              <w:t>И.О. Фамилия</w:t>
            </w: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Задание</w:t>
      </w:r>
      <w:r w:rsidRPr="0077188E">
        <w:t xml:space="preserve"> принял к исполнению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3842F0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3842F0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3842F0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3842F0" w:rsidRDefault="00B2397A" w:rsidP="00907762">
            <w:pPr>
              <w:ind w:firstLine="0"/>
              <w:jc w:val="left"/>
              <w:rPr>
                <w:i/>
                <w:sz w:val="20"/>
              </w:rPr>
            </w:pPr>
          </w:p>
        </w:tc>
        <w:tc>
          <w:tcPr>
            <w:tcW w:w="2268" w:type="dxa"/>
          </w:tcPr>
          <w:p w:rsidR="00B2397A" w:rsidRPr="003842F0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3842F0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3842F0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3842F0">
              <w:rPr>
                <w:i/>
                <w:sz w:val="20"/>
              </w:rPr>
              <w:t>И.О. Фамилия</w:t>
            </w:r>
          </w:p>
        </w:tc>
      </w:tr>
    </w:tbl>
    <w:p w:rsidR="004D7D02" w:rsidRDefault="004D7D02"/>
    <w:sectPr w:rsidR="004D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29"/>
    <w:rsid w:val="00054189"/>
    <w:rsid w:val="003106A6"/>
    <w:rsid w:val="003842F0"/>
    <w:rsid w:val="004A762A"/>
    <w:rsid w:val="004D7D02"/>
    <w:rsid w:val="006149A2"/>
    <w:rsid w:val="00635E18"/>
    <w:rsid w:val="00726D34"/>
    <w:rsid w:val="00B2397A"/>
    <w:rsid w:val="00D318C8"/>
    <w:rsid w:val="00E50729"/>
    <w:rsid w:val="00E54D58"/>
    <w:rsid w:val="00F3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5466A24E</Template>
  <TotalTime>16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Елена Юрьевна</dc:creator>
  <cp:keywords/>
  <dc:description/>
  <cp:lastModifiedBy>Данилюк Елена Юрьевна</cp:lastModifiedBy>
  <cp:revision>12</cp:revision>
  <dcterms:created xsi:type="dcterms:W3CDTF">2021-04-27T02:28:00Z</dcterms:created>
  <dcterms:modified xsi:type="dcterms:W3CDTF">2026-01-29T02:07:00Z</dcterms:modified>
</cp:coreProperties>
</file>